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87" w:rsidRPr="00456EDA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456EDA" w:rsidRPr="00456EDA" w:rsidRDefault="00456EDA" w:rsidP="00456EDA">
      <w:pPr>
        <w:jc w:val="center"/>
        <w:rPr>
          <w:rFonts w:ascii="Arial" w:hAnsi="Arial" w:cs="Arial"/>
          <w:b/>
          <w:sz w:val="24"/>
          <w:szCs w:val="24"/>
        </w:rPr>
      </w:pPr>
      <w:r w:rsidRPr="00456EDA">
        <w:rPr>
          <w:rFonts w:ascii="Arial" w:hAnsi="Arial" w:cs="Arial"/>
          <w:b/>
          <w:sz w:val="24"/>
          <w:szCs w:val="24"/>
        </w:rPr>
        <w:t>АГЕНДА</w:t>
      </w:r>
    </w:p>
    <w:p w:rsidR="00456EDA" w:rsidRPr="00456EDA" w:rsidRDefault="007433A8" w:rsidP="00456EDA">
      <w:pPr>
        <w:jc w:val="center"/>
      </w:pPr>
      <w:r>
        <w:rPr>
          <w:rFonts w:ascii="Arial" w:hAnsi="Arial" w:cs="Arial"/>
          <w:b/>
          <w:lang/>
        </w:rPr>
        <w:t>Завршна</w:t>
      </w:r>
      <w:r w:rsidR="00456EDA">
        <w:t xml:space="preserve"> </w:t>
      </w:r>
      <w:r w:rsidR="00456EDA" w:rsidRPr="00456EDA">
        <w:rPr>
          <w:rFonts w:ascii="Arial" w:hAnsi="Arial" w:cs="Arial"/>
          <w:b/>
        </w:rPr>
        <w:t>конференција пројекта</w:t>
      </w:r>
    </w:p>
    <w:p w:rsidR="00456EDA" w:rsidRPr="00456EDA" w:rsidRDefault="00456EDA" w:rsidP="00456EDA">
      <w:pPr>
        <w:tabs>
          <w:tab w:val="left" w:pos="2460"/>
        </w:tabs>
        <w:jc w:val="center"/>
        <w:rPr>
          <w:rFonts w:ascii="Arial" w:hAnsi="Arial" w:cs="Arial"/>
          <w:b/>
        </w:rPr>
      </w:pPr>
      <w:r w:rsidRPr="00456EDA">
        <w:rPr>
          <w:rFonts w:ascii="Arial" w:hAnsi="Arial" w:cs="Arial"/>
          <w:b/>
        </w:rPr>
        <w:t xml:space="preserve"> „Подршка повећању инклузије Рома у локалним заједницама“</w:t>
      </w:r>
    </w:p>
    <w:p w:rsidR="00456EDA" w:rsidRPr="00456EDA" w:rsidRDefault="00456EDA" w:rsidP="00456EDA">
      <w:pPr>
        <w:rPr>
          <w:rFonts w:ascii="Arial" w:hAnsi="Arial" w:cs="Arial"/>
        </w:rPr>
      </w:pPr>
    </w:p>
    <w:p w:rsidR="00456EDA" w:rsidRPr="00456EDA" w:rsidRDefault="007433A8" w:rsidP="00456EDA">
      <w:pPr>
        <w:rPr>
          <w:rFonts w:ascii="Arial" w:hAnsi="Arial" w:cs="Arial"/>
        </w:rPr>
      </w:pPr>
      <w:r>
        <w:rPr>
          <w:rFonts w:ascii="Arial" w:hAnsi="Arial" w:cs="Arial"/>
        </w:rPr>
        <w:t>Датум:  1</w:t>
      </w:r>
      <w:r>
        <w:rPr>
          <w:rFonts w:ascii="Arial" w:hAnsi="Arial" w:cs="Arial"/>
          <w:lang/>
        </w:rPr>
        <w:t>9</w:t>
      </w:r>
      <w:r w:rsidR="00456EDA" w:rsidRPr="00456EDA">
        <w:rPr>
          <w:rFonts w:ascii="Arial" w:hAnsi="Arial" w:cs="Arial"/>
        </w:rPr>
        <w:t xml:space="preserve">. </w:t>
      </w:r>
      <w:r>
        <w:rPr>
          <w:rFonts w:ascii="Arial" w:hAnsi="Arial" w:cs="Arial"/>
          <w:lang/>
        </w:rPr>
        <w:t>септемб</w:t>
      </w:r>
      <w:r w:rsidR="00456EDA" w:rsidRPr="00456EDA">
        <w:rPr>
          <w:rFonts w:ascii="Arial" w:hAnsi="Arial" w:cs="Arial"/>
        </w:rPr>
        <w:t>ар 2025. године</w:t>
      </w:r>
    </w:p>
    <w:p w:rsidR="00456EDA" w:rsidRPr="00456EDA" w:rsidRDefault="00456EDA" w:rsidP="00456EDA">
      <w:pPr>
        <w:rPr>
          <w:rFonts w:ascii="Arial" w:hAnsi="Arial" w:cs="Arial"/>
        </w:rPr>
      </w:pPr>
      <w:r w:rsidRPr="00456EDA">
        <w:rPr>
          <w:rFonts w:ascii="Arial" w:hAnsi="Arial" w:cs="Arial"/>
        </w:rPr>
        <w:t>Место: Музеј града Бачка Паланка</w:t>
      </w:r>
    </w:p>
    <w:p w:rsidR="00456EDA" w:rsidRPr="00456EDA" w:rsidRDefault="00456EDA" w:rsidP="00456EDA">
      <w:pPr>
        <w:rPr>
          <w:rFonts w:ascii="Arial" w:hAnsi="Arial" w:cs="Arial"/>
        </w:rPr>
      </w:pPr>
      <w:r w:rsidRPr="00456EDA">
        <w:rPr>
          <w:rFonts w:ascii="Arial" w:hAnsi="Arial" w:cs="Arial"/>
        </w:rPr>
        <w:t xml:space="preserve">             Трг братства јединства 21</w:t>
      </w:r>
    </w:p>
    <w:p w:rsidR="00456EDA" w:rsidRPr="00456EDA" w:rsidRDefault="00456EDA" w:rsidP="00456EDA">
      <w:pPr>
        <w:rPr>
          <w:rFonts w:ascii="Arial" w:hAnsi="Arial" w:cs="Arial"/>
        </w:rPr>
      </w:pPr>
      <w:r w:rsidRPr="00456EDA">
        <w:rPr>
          <w:rFonts w:ascii="Arial" w:hAnsi="Arial" w:cs="Arial"/>
        </w:rPr>
        <w:t xml:space="preserve">             Бачка Паланка</w:t>
      </w:r>
    </w:p>
    <w:p w:rsidR="00456EDA" w:rsidRPr="00456EDA" w:rsidRDefault="00456EDA" w:rsidP="00456EDA">
      <w:pPr>
        <w:rPr>
          <w:rFonts w:ascii="Arial" w:hAnsi="Arial" w:cs="Arial"/>
        </w:rPr>
      </w:pPr>
    </w:p>
    <w:p w:rsidR="00456EDA" w:rsidRPr="00456EDA" w:rsidRDefault="00456EDA" w:rsidP="00456EDA">
      <w:pPr>
        <w:rPr>
          <w:rFonts w:ascii="Arial" w:hAnsi="Arial" w:cs="Arial"/>
        </w:rPr>
      </w:pPr>
      <w:r w:rsidRPr="00456EDA">
        <w:rPr>
          <w:rFonts w:ascii="Arial" w:hAnsi="Arial" w:cs="Arial"/>
          <w:b/>
        </w:rPr>
        <w:t>11:30 – 12:00</w:t>
      </w:r>
      <w:r w:rsidRPr="00456EDA">
        <w:rPr>
          <w:rFonts w:ascii="Arial" w:hAnsi="Arial" w:cs="Arial"/>
        </w:rPr>
        <w:tab/>
        <w:t>Регистрација учесника</w:t>
      </w:r>
    </w:p>
    <w:p w:rsidR="00456EDA" w:rsidRPr="00456EDA" w:rsidRDefault="00456EDA" w:rsidP="00456EDA">
      <w:pPr>
        <w:ind w:left="1418" w:hanging="1418"/>
        <w:rPr>
          <w:rFonts w:ascii="Arial" w:hAnsi="Arial" w:cs="Arial"/>
        </w:rPr>
      </w:pPr>
      <w:r w:rsidRPr="00456EDA">
        <w:rPr>
          <w:rFonts w:ascii="Arial" w:hAnsi="Arial" w:cs="Arial"/>
          <w:b/>
        </w:rPr>
        <w:t>12:00 – 12:10</w:t>
      </w:r>
      <w:r w:rsidRPr="00456EDA">
        <w:rPr>
          <w:rFonts w:ascii="Arial" w:hAnsi="Arial" w:cs="Arial"/>
        </w:rPr>
        <w:tab/>
        <w:t>Поздравни говор представника Општине Бачка Паланка – Председник општине   Бранислав Шушница</w:t>
      </w:r>
    </w:p>
    <w:p w:rsidR="00456EDA" w:rsidRPr="00456EDA" w:rsidRDefault="00456EDA" w:rsidP="00A205DA">
      <w:pPr>
        <w:ind w:left="1418" w:hanging="1418"/>
        <w:rPr>
          <w:rFonts w:ascii="Arial" w:hAnsi="Arial" w:cs="Arial"/>
        </w:rPr>
      </w:pPr>
      <w:r w:rsidRPr="00456EDA">
        <w:rPr>
          <w:rFonts w:ascii="Arial" w:hAnsi="Arial" w:cs="Arial"/>
          <w:b/>
        </w:rPr>
        <w:t>12:10 – 12:30</w:t>
      </w:r>
      <w:r w:rsidRPr="00456EDA">
        <w:rPr>
          <w:rFonts w:ascii="Arial" w:hAnsi="Arial" w:cs="Arial"/>
        </w:rPr>
        <w:tab/>
        <w:t xml:space="preserve">Представљање </w:t>
      </w:r>
      <w:r w:rsidR="007433A8">
        <w:rPr>
          <w:rFonts w:ascii="Arial" w:hAnsi="Arial" w:cs="Arial"/>
          <w:lang/>
        </w:rPr>
        <w:t xml:space="preserve">резултата </w:t>
      </w:r>
      <w:r w:rsidRPr="00456EDA">
        <w:rPr>
          <w:rFonts w:ascii="Arial" w:hAnsi="Arial" w:cs="Arial"/>
        </w:rPr>
        <w:t>пројекта „</w:t>
      </w:r>
      <w:r w:rsidR="00A205DA" w:rsidRPr="00A205DA">
        <w:rPr>
          <w:rFonts w:ascii="Arial" w:hAnsi="Arial" w:cs="Arial"/>
        </w:rPr>
        <w:t>Подршка повећању инклузије Рома у локалним</w:t>
      </w:r>
      <w:r w:rsidR="00A205DA">
        <w:rPr>
          <w:rFonts w:ascii="Arial" w:hAnsi="Arial" w:cs="Arial"/>
        </w:rPr>
        <w:t xml:space="preserve"> </w:t>
      </w:r>
      <w:r w:rsidR="00A205DA" w:rsidRPr="00A205DA">
        <w:rPr>
          <w:rFonts w:ascii="Arial" w:hAnsi="Arial" w:cs="Arial"/>
        </w:rPr>
        <w:t>заједницама</w:t>
      </w:r>
      <w:r w:rsidRPr="00456EDA">
        <w:rPr>
          <w:rFonts w:ascii="Arial" w:hAnsi="Arial" w:cs="Arial"/>
        </w:rPr>
        <w:t>“</w:t>
      </w:r>
    </w:p>
    <w:p w:rsidR="00456EDA" w:rsidRPr="00456EDA" w:rsidRDefault="00456EDA" w:rsidP="00456ED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56EDA">
        <w:rPr>
          <w:rFonts w:ascii="Arial" w:hAnsi="Arial" w:cs="Arial"/>
        </w:rPr>
        <w:t xml:space="preserve">Драгана Нинковић, </w:t>
      </w:r>
      <w:r w:rsidR="00A205DA">
        <w:rPr>
          <w:rFonts w:ascii="Arial" w:hAnsi="Arial" w:cs="Arial"/>
        </w:rPr>
        <w:t>м</w:t>
      </w:r>
      <w:r w:rsidRPr="00456EDA">
        <w:rPr>
          <w:rFonts w:ascii="Arial" w:hAnsi="Arial" w:cs="Arial"/>
        </w:rPr>
        <w:t>енаџер пројекта</w:t>
      </w:r>
    </w:p>
    <w:p w:rsidR="00456EDA" w:rsidRPr="00456EDA" w:rsidRDefault="00456EDA" w:rsidP="00456ED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56EDA">
        <w:rPr>
          <w:rFonts w:ascii="Arial" w:hAnsi="Arial" w:cs="Arial"/>
        </w:rPr>
        <w:t>Шећа Коломпар</w:t>
      </w:r>
      <w:r w:rsidR="00A205DA">
        <w:rPr>
          <w:rFonts w:ascii="Arial" w:hAnsi="Arial" w:cs="Arial"/>
        </w:rPr>
        <w:t xml:space="preserve">, </w:t>
      </w:r>
      <w:r w:rsidR="007433A8">
        <w:rPr>
          <w:rFonts w:ascii="Arial" w:hAnsi="Arial" w:cs="Arial"/>
          <w:lang/>
        </w:rPr>
        <w:t xml:space="preserve">пројектни </w:t>
      </w:r>
      <w:r w:rsidR="00A205DA">
        <w:rPr>
          <w:rFonts w:ascii="Arial" w:hAnsi="Arial" w:cs="Arial"/>
        </w:rPr>
        <w:t>п</w:t>
      </w:r>
      <w:r w:rsidR="007433A8">
        <w:rPr>
          <w:rFonts w:ascii="Arial" w:hAnsi="Arial" w:cs="Arial"/>
          <w:lang/>
        </w:rPr>
        <w:t>артнер</w:t>
      </w:r>
      <w:r w:rsidRPr="00456EDA">
        <w:rPr>
          <w:rFonts w:ascii="Arial" w:hAnsi="Arial" w:cs="Arial"/>
        </w:rPr>
        <w:t xml:space="preserve"> Удружење грађана „Чараин“</w:t>
      </w:r>
    </w:p>
    <w:p w:rsidR="00456EDA" w:rsidRPr="007433A8" w:rsidRDefault="007433A8" w:rsidP="007433A8">
      <w:pPr>
        <w:ind w:left="1418" w:hanging="1418"/>
        <w:rPr>
          <w:rFonts w:ascii="Arial" w:hAnsi="Arial" w:cs="Arial"/>
          <w:lang/>
        </w:rPr>
      </w:pPr>
      <w:r>
        <w:rPr>
          <w:rFonts w:ascii="Arial" w:hAnsi="Arial" w:cs="Arial"/>
          <w:b/>
        </w:rPr>
        <w:t>12:40 – 1</w:t>
      </w:r>
      <w:r>
        <w:rPr>
          <w:rFonts w:ascii="Arial" w:hAnsi="Arial" w:cs="Arial"/>
          <w:b/>
          <w:lang/>
        </w:rPr>
        <w:t>3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lang/>
        </w:rPr>
        <w:t>0</w:t>
      </w:r>
      <w:r w:rsidR="00456EDA" w:rsidRPr="00456EDA">
        <w:rPr>
          <w:rFonts w:ascii="Arial" w:hAnsi="Arial" w:cs="Arial"/>
          <w:b/>
        </w:rPr>
        <w:t>0</w:t>
      </w:r>
      <w:r w:rsidR="00456EDA" w:rsidRPr="00456EDA">
        <w:rPr>
          <w:rFonts w:ascii="Arial" w:hAnsi="Arial" w:cs="Arial"/>
        </w:rPr>
        <w:tab/>
      </w:r>
      <w:r>
        <w:rPr>
          <w:rFonts w:ascii="Arial" w:hAnsi="Arial" w:cs="Arial"/>
          <w:lang/>
        </w:rPr>
        <w:t xml:space="preserve">Филм </w:t>
      </w:r>
      <w:r w:rsidRPr="00456EDA">
        <w:rPr>
          <w:rFonts w:ascii="Arial" w:hAnsi="Arial" w:cs="Arial"/>
        </w:rPr>
        <w:t>„</w:t>
      </w:r>
      <w:r w:rsidRPr="00A205DA">
        <w:rPr>
          <w:rFonts w:ascii="Arial" w:hAnsi="Arial" w:cs="Arial"/>
        </w:rPr>
        <w:t>Подршка повећању инклузије Рома у локалним</w:t>
      </w:r>
      <w:r>
        <w:rPr>
          <w:rFonts w:ascii="Arial" w:hAnsi="Arial" w:cs="Arial"/>
        </w:rPr>
        <w:t xml:space="preserve"> </w:t>
      </w:r>
      <w:r w:rsidRPr="00A205DA">
        <w:rPr>
          <w:rFonts w:ascii="Arial" w:hAnsi="Arial" w:cs="Arial"/>
        </w:rPr>
        <w:t>заједницама</w:t>
      </w:r>
      <w:r w:rsidRPr="00456EDA">
        <w:rPr>
          <w:rFonts w:ascii="Arial" w:hAnsi="Arial" w:cs="Arial"/>
        </w:rPr>
        <w:t>“</w:t>
      </w:r>
    </w:p>
    <w:p w:rsidR="00456EDA" w:rsidRDefault="00456EDA">
      <w:r w:rsidRPr="00456EDA">
        <w:rPr>
          <w:rFonts w:ascii="Arial" w:hAnsi="Arial" w:cs="Arial"/>
          <w:b/>
        </w:rPr>
        <w:t>13:00</w:t>
      </w:r>
      <w:r w:rsidRPr="00456E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Коктел</w:t>
      </w:r>
    </w:p>
    <w:p w:rsidR="002E3F88" w:rsidRPr="00456EDA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Pr="00456EDA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Pr="00456EDA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83C0D" w:rsidRPr="00456EDA" w:rsidRDefault="00283C0D" w:rsidP="00561907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283C0D" w:rsidRPr="00456EDA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283C0D" w:rsidRPr="00456EDA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283C0D" w:rsidRPr="00456EDA" w:rsidRDefault="00283C0D" w:rsidP="00283C0D">
      <w:pPr>
        <w:spacing w:after="0" w:line="240" w:lineRule="auto"/>
        <w:jc w:val="both"/>
        <w:rPr>
          <w:rFonts w:ascii="Arial" w:hAnsi="Arial" w:cs="Arial"/>
        </w:rPr>
      </w:pPr>
    </w:p>
    <w:p w:rsidR="009D30A1" w:rsidRPr="00456EDA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456EDA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456EDA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456EDA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9D30A1" w:rsidRPr="00456EDA" w:rsidRDefault="009D30A1" w:rsidP="00283C0D">
      <w:pPr>
        <w:spacing w:after="0" w:line="240" w:lineRule="auto"/>
        <w:ind w:left="540"/>
        <w:rPr>
          <w:rFonts w:ascii="Arial" w:hAnsi="Arial" w:cs="Arial"/>
        </w:rPr>
      </w:pPr>
    </w:p>
    <w:p w:rsidR="007F5687" w:rsidRPr="00456EDA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sectPr w:rsidR="007F5687" w:rsidRPr="00456EDA" w:rsidSect="00FF61D2">
      <w:headerReference w:type="default" r:id="rId10"/>
      <w:footerReference w:type="default" r:id="rId11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7A1" w:rsidRDefault="00CA37A1" w:rsidP="009F3B4A">
      <w:pPr>
        <w:spacing w:after="0" w:line="240" w:lineRule="auto"/>
      </w:pPr>
      <w:r>
        <w:separator/>
      </w:r>
    </w:p>
  </w:endnote>
  <w:endnote w:type="continuationSeparator" w:id="0">
    <w:p w:rsidR="00CA37A1" w:rsidRDefault="00CA37A1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22" w:rsidRDefault="00C9304C" w:rsidP="006136CB">
    <w:pPr>
      <w:pStyle w:val="Footer"/>
    </w:pPr>
    <w:r w:rsidRPr="00480F8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4889500</wp:posOffset>
          </wp:positionH>
          <wp:positionV relativeFrom="paragraph">
            <wp:posOffset>101600</wp:posOffset>
          </wp:positionV>
          <wp:extent cx="1476375" cy="549275"/>
          <wp:effectExtent l="0" t="0" r="9525" b="3175"/>
          <wp:wrapSquare wrapText="bothSides"/>
          <wp:docPr id="1181704500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1CE1" w:rsidRPr="003A1CE1"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67310</wp:posOffset>
          </wp:positionV>
          <wp:extent cx="626110" cy="590550"/>
          <wp:effectExtent l="19050" t="0" r="2540" b="0"/>
          <wp:wrapSquare wrapText="bothSides"/>
          <wp:docPr id="1" name="Picture 11" descr="г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грб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72D4" w:rsidRDefault="00C01281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Општина</w:t>
    </w:r>
    <w:r w:rsidR="007C043E">
      <w:rPr>
        <w:rFonts w:ascii="Arial" w:hAnsi="Arial" w:cs="Arial"/>
        <w:sz w:val="18"/>
        <w:szCs w:val="18"/>
      </w:rPr>
      <w:t xml:space="preserve"> Бачка Паланка</w:t>
    </w:r>
    <w:r w:rsidRPr="00480F85">
      <w:rPr>
        <w:rFonts w:ascii="Arial" w:hAnsi="Arial" w:cs="Arial"/>
        <w:sz w:val="18"/>
        <w:szCs w:val="18"/>
      </w:rPr>
      <w:t xml:space="preserve"> добила</w:t>
    </w:r>
    <w:r w:rsidR="007C043E">
      <w:rPr>
        <w:rFonts w:ascii="Arial" w:hAnsi="Arial" w:cs="Arial"/>
        <w:sz w:val="18"/>
        <w:szCs w:val="18"/>
      </w:rPr>
      <w:t xml:space="preserve"> је</w:t>
    </w:r>
    <w:r w:rsidRPr="00480F85">
      <w:rPr>
        <w:rFonts w:ascii="Arial" w:hAnsi="Arial" w:cs="Arial"/>
        <w:sz w:val="18"/>
        <w:szCs w:val="18"/>
      </w:rPr>
      <w:t xml:space="preserve"> подршку за унапређење</w:t>
    </w:r>
    <w:r w:rsidR="00480F85" w:rsidRPr="00480F85">
      <w:rPr>
        <w:rFonts w:ascii="Arial" w:hAnsi="Arial" w:cs="Arial"/>
        <w:sz w:val="18"/>
        <w:szCs w:val="18"/>
      </w:rPr>
      <w:t xml:space="preserve"> </w:t>
    </w:r>
    <w:r w:rsidRPr="00480F85">
      <w:rPr>
        <w:rFonts w:ascii="Arial" w:hAnsi="Arial" w:cs="Arial"/>
        <w:sz w:val="18"/>
        <w:szCs w:val="18"/>
      </w:rPr>
      <w:t>социјалне</w:t>
    </w:r>
    <w:r w:rsidR="000C3BCB">
      <w:rPr>
        <w:rFonts w:ascii="Arial" w:hAnsi="Arial" w:cs="Arial"/>
        <w:sz w:val="18"/>
        <w:szCs w:val="18"/>
      </w:rPr>
      <w:t xml:space="preserve"> инклузије </w:t>
    </w:r>
  </w:p>
  <w:p w:rsidR="0046071D" w:rsidRPr="00480F85" w:rsidRDefault="00C9304C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 xml:space="preserve"> </w:t>
    </w:r>
    <w:r w:rsidR="00F62BE6" w:rsidRPr="00480F85">
      <w:rPr>
        <w:rFonts w:ascii="Arial" w:hAnsi="Arial" w:cs="Arial"/>
        <w:sz w:val="18"/>
        <w:szCs w:val="18"/>
      </w:rPr>
      <w:t>социјалне заштите</w:t>
    </w:r>
    <w:r w:rsidR="00052B22" w:rsidRPr="00480F85">
      <w:rPr>
        <w:rFonts w:ascii="Arial" w:hAnsi="Arial" w:cs="Arial"/>
        <w:sz w:val="18"/>
        <w:szCs w:val="18"/>
      </w:rPr>
      <w:t xml:space="preserve"> у заједници и политикама укључивања на</w:t>
    </w:r>
  </w:p>
  <w:p w:rsidR="00C01281" w:rsidRPr="00480F85" w:rsidRDefault="00052B22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локалном нивоу“, који финансира Европска унија.</w:t>
    </w:r>
  </w:p>
  <w:p w:rsidR="009F3B4A" w:rsidRPr="008E1AA5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7A1" w:rsidRDefault="00CA37A1" w:rsidP="009F3B4A">
      <w:pPr>
        <w:spacing w:after="0" w:line="240" w:lineRule="auto"/>
      </w:pPr>
      <w:r>
        <w:separator/>
      </w:r>
    </w:p>
  </w:footnote>
  <w:footnote w:type="continuationSeparator" w:id="0">
    <w:p w:rsidR="00CA37A1" w:rsidRDefault="00CA37A1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066174065" name="Picture 106617406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976542505" name="Picture 97654250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61E">
      <w:rPr>
        <w:noProof/>
      </w:rPr>
      <w:tab/>
    </w:r>
  </w:p>
  <w:p w:rsidR="00233A7D" w:rsidRDefault="00233A7D" w:rsidP="00233A7D">
    <w:pPr>
      <w:pStyle w:val="Header"/>
      <w:ind w:left="1875"/>
      <w:rPr>
        <w:noProof/>
      </w:rPr>
    </w:pPr>
  </w:p>
  <w:p w:rsidR="00233A7D" w:rsidRDefault="00233A7D" w:rsidP="00233A7D">
    <w:pPr>
      <w:pStyle w:val="Header"/>
      <w:ind w:left="1875"/>
      <w:rPr>
        <w:noProof/>
      </w:rPr>
    </w:pPr>
  </w:p>
  <w:p w:rsidR="009F3B4A" w:rsidRPr="00C34FB4" w:rsidRDefault="00B70824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</w:rPr>
    </w:pPr>
    <w:r w:rsidRPr="00B70824">
      <w:rPr>
        <w:rFonts w:ascii="Arial" w:hAnsi="Arial" w:cs="Arial"/>
        <w:b/>
        <w:bCs/>
        <w:noProof/>
        <w:sz w:val="24"/>
        <w:szCs w:val="24"/>
      </w:rPr>
      <w:t>Подршка повећању инклузије Рома у локалним заједницама</w:t>
    </w:r>
  </w:p>
  <w:p w:rsidR="009F3B4A" w:rsidRDefault="004031F3">
    <w:pPr>
      <w:pStyle w:val="Header"/>
    </w:pPr>
    <w:r w:rsidRPr="004031F3">
      <w:rPr>
        <w:b/>
        <w:bCs/>
        <w:noProof/>
      </w:rPr>
      <w:pict>
        <v:line id="Straight Connector 4" o:spid="_x0000_s1026" style="position:absolute;z-index:251669504;visibility:visible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05181200"/>
    <w:multiLevelType w:val="hybridMultilevel"/>
    <w:tmpl w:val="600AEF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6626"/>
    <w:rsid w:val="0000465F"/>
    <w:rsid w:val="00004B72"/>
    <w:rsid w:val="00007E19"/>
    <w:rsid w:val="00010230"/>
    <w:rsid w:val="00016726"/>
    <w:rsid w:val="00017E58"/>
    <w:rsid w:val="00023DF7"/>
    <w:rsid w:val="000249C0"/>
    <w:rsid w:val="00033BCA"/>
    <w:rsid w:val="000360CB"/>
    <w:rsid w:val="000412A6"/>
    <w:rsid w:val="00045ACE"/>
    <w:rsid w:val="00051FBD"/>
    <w:rsid w:val="00052B22"/>
    <w:rsid w:val="00055670"/>
    <w:rsid w:val="00075A3C"/>
    <w:rsid w:val="00085124"/>
    <w:rsid w:val="00086FC2"/>
    <w:rsid w:val="000A3D73"/>
    <w:rsid w:val="000C3BCB"/>
    <w:rsid w:val="000D1541"/>
    <w:rsid w:val="00102C71"/>
    <w:rsid w:val="001529FA"/>
    <w:rsid w:val="001532A9"/>
    <w:rsid w:val="00157AE0"/>
    <w:rsid w:val="0016195E"/>
    <w:rsid w:val="00177E64"/>
    <w:rsid w:val="00180C72"/>
    <w:rsid w:val="001B1A46"/>
    <w:rsid w:val="001C00EE"/>
    <w:rsid w:val="001D3941"/>
    <w:rsid w:val="001E03C0"/>
    <w:rsid w:val="001F44C0"/>
    <w:rsid w:val="002152ED"/>
    <w:rsid w:val="00216857"/>
    <w:rsid w:val="00220898"/>
    <w:rsid w:val="00233A7D"/>
    <w:rsid w:val="00234E99"/>
    <w:rsid w:val="00247715"/>
    <w:rsid w:val="002649E8"/>
    <w:rsid w:val="00283C0D"/>
    <w:rsid w:val="002842A7"/>
    <w:rsid w:val="002970E2"/>
    <w:rsid w:val="002E3F88"/>
    <w:rsid w:val="002F2D23"/>
    <w:rsid w:val="00321D15"/>
    <w:rsid w:val="00330D81"/>
    <w:rsid w:val="00337D87"/>
    <w:rsid w:val="003472D4"/>
    <w:rsid w:val="003A1CE1"/>
    <w:rsid w:val="003A585E"/>
    <w:rsid w:val="003B3C37"/>
    <w:rsid w:val="003D15C7"/>
    <w:rsid w:val="003D6811"/>
    <w:rsid w:val="003F54B4"/>
    <w:rsid w:val="003F6F84"/>
    <w:rsid w:val="003F7EF1"/>
    <w:rsid w:val="004031F3"/>
    <w:rsid w:val="00405446"/>
    <w:rsid w:val="004344A5"/>
    <w:rsid w:val="00437E99"/>
    <w:rsid w:val="00444519"/>
    <w:rsid w:val="00454798"/>
    <w:rsid w:val="00456EDA"/>
    <w:rsid w:val="0046071D"/>
    <w:rsid w:val="00480F85"/>
    <w:rsid w:val="00483750"/>
    <w:rsid w:val="004938BF"/>
    <w:rsid w:val="004A161E"/>
    <w:rsid w:val="004B7969"/>
    <w:rsid w:val="004E2814"/>
    <w:rsid w:val="004E50A1"/>
    <w:rsid w:val="00503D67"/>
    <w:rsid w:val="00527EB1"/>
    <w:rsid w:val="00561907"/>
    <w:rsid w:val="00567E99"/>
    <w:rsid w:val="0059616B"/>
    <w:rsid w:val="00597E4F"/>
    <w:rsid w:val="005A2472"/>
    <w:rsid w:val="005A584A"/>
    <w:rsid w:val="005B75C5"/>
    <w:rsid w:val="005C4598"/>
    <w:rsid w:val="005C7228"/>
    <w:rsid w:val="005F24BE"/>
    <w:rsid w:val="006136CB"/>
    <w:rsid w:val="00624296"/>
    <w:rsid w:val="00632DE7"/>
    <w:rsid w:val="006338DD"/>
    <w:rsid w:val="00645C6F"/>
    <w:rsid w:val="00662023"/>
    <w:rsid w:val="00662EF6"/>
    <w:rsid w:val="006656AD"/>
    <w:rsid w:val="006B21EE"/>
    <w:rsid w:val="006B7434"/>
    <w:rsid w:val="006D1521"/>
    <w:rsid w:val="006D70E0"/>
    <w:rsid w:val="00700FED"/>
    <w:rsid w:val="007044E9"/>
    <w:rsid w:val="0071104A"/>
    <w:rsid w:val="00713390"/>
    <w:rsid w:val="00713AE6"/>
    <w:rsid w:val="00721FF0"/>
    <w:rsid w:val="00730AF8"/>
    <w:rsid w:val="00737CF4"/>
    <w:rsid w:val="007433A8"/>
    <w:rsid w:val="00746DA5"/>
    <w:rsid w:val="007511CA"/>
    <w:rsid w:val="0075468F"/>
    <w:rsid w:val="00787A53"/>
    <w:rsid w:val="007A244F"/>
    <w:rsid w:val="007A4871"/>
    <w:rsid w:val="007C043E"/>
    <w:rsid w:val="007C331B"/>
    <w:rsid w:val="007C66A3"/>
    <w:rsid w:val="007D38F2"/>
    <w:rsid w:val="007F0D44"/>
    <w:rsid w:val="007F5687"/>
    <w:rsid w:val="007F70EC"/>
    <w:rsid w:val="00847FC1"/>
    <w:rsid w:val="00850833"/>
    <w:rsid w:val="008557DF"/>
    <w:rsid w:val="008576AE"/>
    <w:rsid w:val="00863C92"/>
    <w:rsid w:val="00872474"/>
    <w:rsid w:val="00896672"/>
    <w:rsid w:val="008B4C29"/>
    <w:rsid w:val="008E1AA5"/>
    <w:rsid w:val="00901CAA"/>
    <w:rsid w:val="00917028"/>
    <w:rsid w:val="00923083"/>
    <w:rsid w:val="009339BB"/>
    <w:rsid w:val="0094572A"/>
    <w:rsid w:val="009502E5"/>
    <w:rsid w:val="00955319"/>
    <w:rsid w:val="00956CCB"/>
    <w:rsid w:val="00991B51"/>
    <w:rsid w:val="009B2CD1"/>
    <w:rsid w:val="009C44D6"/>
    <w:rsid w:val="009D2022"/>
    <w:rsid w:val="009D30A1"/>
    <w:rsid w:val="009F3B4A"/>
    <w:rsid w:val="00A205DA"/>
    <w:rsid w:val="00A33A5A"/>
    <w:rsid w:val="00A40D13"/>
    <w:rsid w:val="00A4447B"/>
    <w:rsid w:val="00A50DAE"/>
    <w:rsid w:val="00A65FA9"/>
    <w:rsid w:val="00A80E1B"/>
    <w:rsid w:val="00AA5AD0"/>
    <w:rsid w:val="00AC28E7"/>
    <w:rsid w:val="00B17F15"/>
    <w:rsid w:val="00B332F3"/>
    <w:rsid w:val="00B3381E"/>
    <w:rsid w:val="00B671BB"/>
    <w:rsid w:val="00B70824"/>
    <w:rsid w:val="00B818BC"/>
    <w:rsid w:val="00B856A5"/>
    <w:rsid w:val="00BA0C85"/>
    <w:rsid w:val="00BB7BCA"/>
    <w:rsid w:val="00BE1BC4"/>
    <w:rsid w:val="00C01281"/>
    <w:rsid w:val="00C079A1"/>
    <w:rsid w:val="00C177A3"/>
    <w:rsid w:val="00C34FB4"/>
    <w:rsid w:val="00C7529E"/>
    <w:rsid w:val="00C9304C"/>
    <w:rsid w:val="00CA37A1"/>
    <w:rsid w:val="00CD1381"/>
    <w:rsid w:val="00CD4843"/>
    <w:rsid w:val="00CE5738"/>
    <w:rsid w:val="00CF682B"/>
    <w:rsid w:val="00CF7E9C"/>
    <w:rsid w:val="00D001B0"/>
    <w:rsid w:val="00D131EE"/>
    <w:rsid w:val="00D175DE"/>
    <w:rsid w:val="00D227F1"/>
    <w:rsid w:val="00D22B41"/>
    <w:rsid w:val="00D276F0"/>
    <w:rsid w:val="00D43708"/>
    <w:rsid w:val="00D57B49"/>
    <w:rsid w:val="00D74260"/>
    <w:rsid w:val="00DB6EA3"/>
    <w:rsid w:val="00DC4A68"/>
    <w:rsid w:val="00DF308F"/>
    <w:rsid w:val="00DF6E6E"/>
    <w:rsid w:val="00E0576D"/>
    <w:rsid w:val="00E12651"/>
    <w:rsid w:val="00E13A3D"/>
    <w:rsid w:val="00E160F7"/>
    <w:rsid w:val="00E16250"/>
    <w:rsid w:val="00E16626"/>
    <w:rsid w:val="00E1662D"/>
    <w:rsid w:val="00E20816"/>
    <w:rsid w:val="00E26146"/>
    <w:rsid w:val="00E907C6"/>
    <w:rsid w:val="00EB22B6"/>
    <w:rsid w:val="00EB4101"/>
    <w:rsid w:val="00F02BAC"/>
    <w:rsid w:val="00F05C2B"/>
    <w:rsid w:val="00F1121D"/>
    <w:rsid w:val="00F36D1E"/>
    <w:rsid w:val="00F47290"/>
    <w:rsid w:val="00F556E5"/>
    <w:rsid w:val="00F57133"/>
    <w:rsid w:val="00F62BE6"/>
    <w:rsid w:val="00F979A4"/>
    <w:rsid w:val="00FB4429"/>
    <w:rsid w:val="00FC3E46"/>
    <w:rsid w:val="00FD403C"/>
    <w:rsid w:val="00FE1EB6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6A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6ED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3" ma:contentTypeDescription="Create a new document." ma:contentTypeScope="" ma:versionID="92907c876f7c8600879aef4ffa556f92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5313e86fb1afcd828daa0337e81ed7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Props1.xml><?xml version="1.0" encoding="utf-8"?>
<ds:datastoreItem xmlns:ds="http://schemas.openxmlformats.org/officeDocument/2006/customXml" ds:itemID="{E579B0A2-A3DF-4091-8715-FBBC896E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Markovic</dc:creator>
  <cp:lastModifiedBy>Maja Pilipovic</cp:lastModifiedBy>
  <cp:revision>2</cp:revision>
  <cp:lastPrinted>2019-08-28T07:25:00Z</cp:lastPrinted>
  <dcterms:created xsi:type="dcterms:W3CDTF">2025-09-16T06:27:00Z</dcterms:created>
  <dcterms:modified xsi:type="dcterms:W3CDTF">2025-09-16T06:27:00Z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